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7E" w:rsidRPr="007748B9" w:rsidRDefault="0083277E" w:rsidP="00941C52">
      <w:pPr>
        <w:spacing w:beforeLines="50" w:afterLines="50"/>
        <w:jc w:val="center"/>
        <w:rPr>
          <w:rFonts w:ascii="宋体"/>
          <w:sz w:val="44"/>
          <w:szCs w:val="44"/>
        </w:rPr>
      </w:pPr>
      <w:r w:rsidRPr="007748B9">
        <w:rPr>
          <w:rFonts w:ascii="宋体" w:hAnsi="宋体" w:hint="eastAsia"/>
          <w:sz w:val="44"/>
          <w:szCs w:val="44"/>
        </w:rPr>
        <w:t>机电工程学院教职工请假审批表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2"/>
        <w:gridCol w:w="1499"/>
        <w:gridCol w:w="954"/>
        <w:gridCol w:w="2087"/>
        <w:gridCol w:w="911"/>
        <w:gridCol w:w="1821"/>
      </w:tblGrid>
      <w:tr w:rsidR="0083277E" w:rsidRPr="000E3A72" w:rsidTr="000E3A72">
        <w:trPr>
          <w:trHeight w:val="613"/>
          <w:jc w:val="center"/>
        </w:trPr>
        <w:tc>
          <w:tcPr>
            <w:tcW w:w="922" w:type="dxa"/>
          </w:tcPr>
          <w:p w:rsidR="0083277E" w:rsidRPr="000E3A72" w:rsidRDefault="0083277E" w:rsidP="000E3A72">
            <w:pPr>
              <w:jc w:val="center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99" w:type="dxa"/>
          </w:tcPr>
          <w:p w:rsidR="0083277E" w:rsidRPr="000E3A72" w:rsidRDefault="0083277E" w:rsidP="000E3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4" w:type="dxa"/>
          </w:tcPr>
          <w:p w:rsidR="0083277E" w:rsidRPr="000E3A72" w:rsidRDefault="0083277E" w:rsidP="000E3A72">
            <w:pPr>
              <w:jc w:val="center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087" w:type="dxa"/>
          </w:tcPr>
          <w:p w:rsidR="0083277E" w:rsidRPr="000E3A72" w:rsidRDefault="0083277E" w:rsidP="000E3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</w:tcPr>
          <w:p w:rsidR="0083277E" w:rsidRPr="000E3A72" w:rsidRDefault="0083277E" w:rsidP="000E3A72">
            <w:pPr>
              <w:jc w:val="center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821" w:type="dxa"/>
          </w:tcPr>
          <w:p w:rsidR="0083277E" w:rsidRPr="000E3A72" w:rsidRDefault="0083277E" w:rsidP="000E3A72">
            <w:pPr>
              <w:jc w:val="center"/>
              <w:rPr>
                <w:sz w:val="28"/>
                <w:szCs w:val="28"/>
              </w:rPr>
            </w:pPr>
          </w:p>
        </w:tc>
      </w:tr>
      <w:tr w:rsidR="0083277E" w:rsidRPr="000E3A72" w:rsidTr="00314A31">
        <w:trPr>
          <w:trHeight w:val="3627"/>
          <w:jc w:val="center"/>
        </w:trPr>
        <w:tc>
          <w:tcPr>
            <w:tcW w:w="8194" w:type="dxa"/>
            <w:gridSpan w:val="6"/>
          </w:tcPr>
          <w:p w:rsidR="0083277E" w:rsidRPr="000E3A72" w:rsidRDefault="0083277E" w:rsidP="00B84B6C">
            <w:pPr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请假事由：</w:t>
            </w:r>
          </w:p>
          <w:p w:rsidR="0083277E" w:rsidRPr="000E3A72" w:rsidRDefault="0083277E" w:rsidP="00B84B6C">
            <w:pPr>
              <w:rPr>
                <w:sz w:val="28"/>
                <w:szCs w:val="28"/>
              </w:rPr>
            </w:pPr>
          </w:p>
          <w:p w:rsidR="0083277E" w:rsidRPr="000E3A72" w:rsidRDefault="0083277E" w:rsidP="00B84B6C">
            <w:pPr>
              <w:rPr>
                <w:sz w:val="28"/>
                <w:szCs w:val="28"/>
              </w:rPr>
            </w:pPr>
          </w:p>
          <w:p w:rsidR="0083277E" w:rsidRPr="000E3A72" w:rsidRDefault="0083277E" w:rsidP="00B84B6C">
            <w:pPr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请假时限：</w:t>
            </w:r>
            <w:r w:rsidRPr="000E3A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E3A72">
              <w:rPr>
                <w:sz w:val="28"/>
                <w:szCs w:val="28"/>
              </w:rPr>
              <w:t xml:space="preserve">  </w:t>
            </w:r>
            <w:r w:rsidRPr="000E3A72">
              <w:rPr>
                <w:rFonts w:hint="eastAsia"/>
                <w:sz w:val="28"/>
                <w:szCs w:val="28"/>
              </w:rPr>
              <w:t>年</w:t>
            </w:r>
            <w:r w:rsidRPr="000E3A72">
              <w:rPr>
                <w:sz w:val="28"/>
                <w:szCs w:val="28"/>
              </w:rPr>
              <w:t xml:space="preserve">  </w:t>
            </w:r>
            <w:r w:rsidRPr="000E3A72">
              <w:rPr>
                <w:rFonts w:hint="eastAsia"/>
                <w:sz w:val="28"/>
                <w:szCs w:val="28"/>
              </w:rPr>
              <w:t>月</w:t>
            </w:r>
            <w:r w:rsidRPr="000E3A72">
              <w:rPr>
                <w:sz w:val="28"/>
                <w:szCs w:val="28"/>
              </w:rPr>
              <w:t xml:space="preserve">  </w:t>
            </w:r>
            <w:r w:rsidRPr="000E3A72">
              <w:rPr>
                <w:rFonts w:hint="eastAsia"/>
                <w:sz w:val="28"/>
                <w:szCs w:val="28"/>
              </w:rPr>
              <w:t>日至</w:t>
            </w:r>
            <w:r w:rsidRPr="000E3A7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Pr="000E3A72">
              <w:rPr>
                <w:sz w:val="28"/>
                <w:szCs w:val="28"/>
              </w:rPr>
              <w:t xml:space="preserve"> </w:t>
            </w:r>
            <w:r w:rsidRPr="000E3A72">
              <w:rPr>
                <w:rFonts w:hint="eastAsia"/>
                <w:sz w:val="28"/>
                <w:szCs w:val="28"/>
              </w:rPr>
              <w:t>年</w:t>
            </w:r>
            <w:r w:rsidRPr="000E3A72">
              <w:rPr>
                <w:sz w:val="28"/>
                <w:szCs w:val="28"/>
              </w:rPr>
              <w:t xml:space="preserve">  </w:t>
            </w:r>
            <w:r w:rsidRPr="000E3A72">
              <w:rPr>
                <w:rFonts w:hint="eastAsia"/>
                <w:sz w:val="28"/>
                <w:szCs w:val="28"/>
              </w:rPr>
              <w:t>月</w:t>
            </w:r>
            <w:r w:rsidRPr="000E3A72">
              <w:rPr>
                <w:sz w:val="28"/>
                <w:szCs w:val="28"/>
              </w:rPr>
              <w:t xml:space="preserve">  </w:t>
            </w:r>
            <w:r w:rsidRPr="000E3A72">
              <w:rPr>
                <w:rFonts w:hint="eastAsia"/>
                <w:sz w:val="28"/>
                <w:szCs w:val="28"/>
              </w:rPr>
              <w:t>日</w:t>
            </w:r>
          </w:p>
          <w:p w:rsidR="0083277E" w:rsidRPr="000E3A72" w:rsidRDefault="0083277E" w:rsidP="000E3A72">
            <w:pPr>
              <w:wordWrap w:val="0"/>
              <w:spacing w:line="240" w:lineRule="atLeast"/>
              <w:jc w:val="right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请</w:t>
            </w:r>
            <w:r w:rsidRPr="000E3A72">
              <w:rPr>
                <w:sz w:val="28"/>
                <w:szCs w:val="28"/>
              </w:rPr>
              <w:t xml:space="preserve"> </w:t>
            </w:r>
            <w:r w:rsidRPr="000E3A72">
              <w:rPr>
                <w:rFonts w:hint="eastAsia"/>
                <w:sz w:val="28"/>
                <w:szCs w:val="28"/>
              </w:rPr>
              <w:t>假</w:t>
            </w:r>
            <w:r w:rsidRPr="000E3A72">
              <w:rPr>
                <w:sz w:val="28"/>
                <w:szCs w:val="28"/>
              </w:rPr>
              <w:t xml:space="preserve"> </w:t>
            </w:r>
            <w:r w:rsidRPr="000E3A72">
              <w:rPr>
                <w:rFonts w:hint="eastAsia"/>
                <w:sz w:val="28"/>
                <w:szCs w:val="28"/>
              </w:rPr>
              <w:t>人：</w:t>
            </w:r>
            <w:r w:rsidRPr="000E3A72">
              <w:rPr>
                <w:sz w:val="28"/>
                <w:szCs w:val="28"/>
              </w:rPr>
              <w:t xml:space="preserve">              </w:t>
            </w:r>
          </w:p>
          <w:p w:rsidR="0083277E" w:rsidRPr="000E3A72" w:rsidRDefault="0083277E" w:rsidP="000E3A72">
            <w:pPr>
              <w:wordWrap w:val="0"/>
              <w:spacing w:line="240" w:lineRule="atLeast"/>
              <w:jc w:val="right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请假日期：</w:t>
            </w:r>
            <w:r w:rsidRPr="000E3A72">
              <w:rPr>
                <w:sz w:val="28"/>
                <w:szCs w:val="28"/>
              </w:rPr>
              <w:t xml:space="preserve">              </w:t>
            </w:r>
          </w:p>
        </w:tc>
      </w:tr>
      <w:tr w:rsidR="0083277E" w:rsidRPr="000E3A72" w:rsidTr="00314A31">
        <w:trPr>
          <w:trHeight w:val="2127"/>
          <w:jc w:val="center"/>
        </w:trPr>
        <w:tc>
          <w:tcPr>
            <w:tcW w:w="8194" w:type="dxa"/>
            <w:gridSpan w:val="6"/>
          </w:tcPr>
          <w:p w:rsidR="0083277E" w:rsidRPr="000E3A72" w:rsidRDefault="0083277E" w:rsidP="00B84B6C">
            <w:pPr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部门负责人意见：</w:t>
            </w:r>
          </w:p>
          <w:p w:rsidR="0083277E" w:rsidRPr="000E3A72" w:rsidRDefault="0083277E" w:rsidP="00B84B6C">
            <w:pPr>
              <w:rPr>
                <w:sz w:val="18"/>
                <w:szCs w:val="18"/>
              </w:rPr>
            </w:pPr>
          </w:p>
          <w:p w:rsidR="0083277E" w:rsidRPr="000E3A72" w:rsidRDefault="0083277E" w:rsidP="000E3A72">
            <w:pPr>
              <w:wordWrap w:val="0"/>
              <w:jc w:val="right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签名：</w:t>
            </w:r>
            <w:r w:rsidRPr="000E3A72">
              <w:rPr>
                <w:sz w:val="28"/>
                <w:szCs w:val="28"/>
              </w:rPr>
              <w:t xml:space="preserve">           </w:t>
            </w:r>
          </w:p>
          <w:p w:rsidR="0083277E" w:rsidRPr="000E3A72" w:rsidRDefault="0083277E" w:rsidP="000E3A72">
            <w:pPr>
              <w:wordWrap w:val="0"/>
              <w:jc w:val="right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日期：</w:t>
            </w:r>
            <w:r w:rsidRPr="000E3A72">
              <w:rPr>
                <w:sz w:val="28"/>
                <w:szCs w:val="28"/>
              </w:rPr>
              <w:t xml:space="preserve">           </w:t>
            </w:r>
          </w:p>
        </w:tc>
      </w:tr>
      <w:tr w:rsidR="0083277E" w:rsidRPr="000E3A72" w:rsidTr="00314A31">
        <w:trPr>
          <w:trHeight w:val="2112"/>
          <w:jc w:val="center"/>
        </w:trPr>
        <w:tc>
          <w:tcPr>
            <w:tcW w:w="8194" w:type="dxa"/>
            <w:gridSpan w:val="6"/>
          </w:tcPr>
          <w:p w:rsidR="0083277E" w:rsidRPr="000E3A72" w:rsidRDefault="0083277E" w:rsidP="00B84B6C">
            <w:pPr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学院领导意见：</w:t>
            </w:r>
          </w:p>
          <w:p w:rsidR="0083277E" w:rsidRPr="000E3A72" w:rsidRDefault="0083277E" w:rsidP="00B84B6C">
            <w:pPr>
              <w:rPr>
                <w:sz w:val="18"/>
                <w:szCs w:val="18"/>
              </w:rPr>
            </w:pPr>
          </w:p>
          <w:p w:rsidR="0083277E" w:rsidRPr="000E3A72" w:rsidRDefault="0083277E" w:rsidP="000E3A72">
            <w:pPr>
              <w:wordWrap w:val="0"/>
              <w:jc w:val="right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签名：</w:t>
            </w:r>
            <w:r w:rsidRPr="000E3A72">
              <w:rPr>
                <w:sz w:val="28"/>
                <w:szCs w:val="28"/>
              </w:rPr>
              <w:t xml:space="preserve">           </w:t>
            </w:r>
          </w:p>
          <w:p w:rsidR="0083277E" w:rsidRPr="000E3A72" w:rsidRDefault="0083277E" w:rsidP="000E3A72">
            <w:pPr>
              <w:wordWrap w:val="0"/>
              <w:jc w:val="right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日期：</w:t>
            </w:r>
            <w:r w:rsidRPr="000E3A72">
              <w:rPr>
                <w:sz w:val="28"/>
                <w:szCs w:val="28"/>
              </w:rPr>
              <w:t xml:space="preserve">           </w:t>
            </w:r>
          </w:p>
        </w:tc>
      </w:tr>
      <w:tr w:rsidR="0083277E" w:rsidRPr="000E3A72" w:rsidTr="00314A31">
        <w:trPr>
          <w:trHeight w:val="2112"/>
          <w:jc w:val="center"/>
        </w:trPr>
        <w:tc>
          <w:tcPr>
            <w:tcW w:w="8194" w:type="dxa"/>
            <w:gridSpan w:val="6"/>
          </w:tcPr>
          <w:p w:rsidR="0083277E" w:rsidRPr="000E3A72" w:rsidRDefault="0083277E" w:rsidP="00B84B6C">
            <w:pPr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学校领导意见：</w:t>
            </w:r>
          </w:p>
          <w:p w:rsidR="0083277E" w:rsidRPr="000E3A72" w:rsidRDefault="0083277E" w:rsidP="00B84B6C">
            <w:pPr>
              <w:rPr>
                <w:sz w:val="18"/>
                <w:szCs w:val="18"/>
              </w:rPr>
            </w:pPr>
          </w:p>
          <w:p w:rsidR="0083277E" w:rsidRPr="000E3A72" w:rsidRDefault="0083277E" w:rsidP="000E3A72">
            <w:pPr>
              <w:wordWrap w:val="0"/>
              <w:jc w:val="right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签名：</w:t>
            </w:r>
            <w:r w:rsidRPr="000E3A72">
              <w:rPr>
                <w:sz w:val="28"/>
                <w:szCs w:val="28"/>
              </w:rPr>
              <w:t xml:space="preserve">           </w:t>
            </w:r>
          </w:p>
          <w:p w:rsidR="0083277E" w:rsidRPr="000E3A72" w:rsidRDefault="0083277E" w:rsidP="000E3A72">
            <w:pPr>
              <w:wordWrap w:val="0"/>
              <w:jc w:val="right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日期：</w:t>
            </w:r>
            <w:r w:rsidRPr="000E3A72">
              <w:rPr>
                <w:sz w:val="28"/>
                <w:szCs w:val="28"/>
              </w:rPr>
              <w:t xml:space="preserve">           </w:t>
            </w:r>
          </w:p>
        </w:tc>
      </w:tr>
      <w:tr w:rsidR="0083277E" w:rsidRPr="000E3A72" w:rsidTr="00314A31">
        <w:trPr>
          <w:trHeight w:val="1828"/>
          <w:jc w:val="center"/>
        </w:trPr>
        <w:tc>
          <w:tcPr>
            <w:tcW w:w="8194" w:type="dxa"/>
            <w:gridSpan w:val="6"/>
          </w:tcPr>
          <w:p w:rsidR="0083277E" w:rsidRPr="000E3A72" w:rsidRDefault="0083277E" w:rsidP="00B84B6C">
            <w:pPr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销假时间：</w:t>
            </w:r>
          </w:p>
          <w:p w:rsidR="0083277E" w:rsidRPr="000E3A72" w:rsidRDefault="0083277E" w:rsidP="000E3A72">
            <w:pPr>
              <w:wordWrap w:val="0"/>
              <w:jc w:val="right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签名：</w:t>
            </w:r>
            <w:r w:rsidRPr="000E3A72">
              <w:rPr>
                <w:sz w:val="28"/>
                <w:szCs w:val="28"/>
              </w:rPr>
              <w:t xml:space="preserve">           </w:t>
            </w:r>
          </w:p>
          <w:p w:rsidR="0083277E" w:rsidRPr="000E3A72" w:rsidRDefault="0083277E" w:rsidP="000E3A72">
            <w:pPr>
              <w:wordWrap w:val="0"/>
              <w:jc w:val="right"/>
              <w:rPr>
                <w:sz w:val="28"/>
                <w:szCs w:val="28"/>
              </w:rPr>
            </w:pPr>
            <w:r w:rsidRPr="000E3A72">
              <w:rPr>
                <w:rFonts w:hint="eastAsia"/>
                <w:sz w:val="28"/>
                <w:szCs w:val="28"/>
              </w:rPr>
              <w:t>日期：</w:t>
            </w:r>
            <w:r w:rsidRPr="000E3A72">
              <w:rPr>
                <w:sz w:val="28"/>
                <w:szCs w:val="28"/>
              </w:rPr>
              <w:t xml:space="preserve">           </w:t>
            </w:r>
          </w:p>
        </w:tc>
      </w:tr>
    </w:tbl>
    <w:p w:rsidR="0083277E" w:rsidRDefault="0083277E" w:rsidP="00314A31">
      <w:pPr>
        <w:jc w:val="center"/>
        <w:rPr>
          <w:rFonts w:ascii="黑体" w:eastAsia="黑体" w:hAnsi="宋体" w:cs="宋体"/>
          <w:b/>
          <w:bCs/>
          <w:kern w:val="0"/>
          <w:sz w:val="52"/>
          <w:szCs w:val="52"/>
        </w:rPr>
      </w:pPr>
    </w:p>
    <w:p w:rsidR="0083277E" w:rsidRDefault="0083277E" w:rsidP="00314A31">
      <w:pPr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52"/>
          <w:szCs w:val="52"/>
        </w:rPr>
      </w:pPr>
    </w:p>
    <w:p w:rsidR="0083277E" w:rsidRPr="00314A31" w:rsidRDefault="0083277E" w:rsidP="00314A31">
      <w:pPr>
        <w:adjustRightInd w:val="0"/>
        <w:snapToGrid w:val="0"/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72"/>
          <w:szCs w:val="72"/>
        </w:rPr>
      </w:pPr>
      <w:r w:rsidRPr="00314A31">
        <w:rPr>
          <w:rFonts w:ascii="黑体" w:eastAsia="黑体" w:hAnsi="宋体" w:cs="宋体" w:hint="eastAsia"/>
          <w:b/>
          <w:bCs/>
          <w:kern w:val="0"/>
          <w:sz w:val="72"/>
          <w:szCs w:val="72"/>
        </w:rPr>
        <w:t>机电工程学院</w:t>
      </w:r>
    </w:p>
    <w:p w:rsidR="0083277E" w:rsidRDefault="0083277E" w:rsidP="00314A31">
      <w:pPr>
        <w:adjustRightInd w:val="0"/>
        <w:snapToGrid w:val="0"/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72"/>
          <w:szCs w:val="72"/>
        </w:rPr>
      </w:pPr>
      <w:r w:rsidRPr="00314A31">
        <w:rPr>
          <w:rFonts w:ascii="黑体" w:eastAsia="黑体" w:hAnsi="宋体" w:cs="宋体" w:hint="eastAsia"/>
          <w:b/>
          <w:bCs/>
          <w:kern w:val="0"/>
          <w:sz w:val="72"/>
          <w:szCs w:val="72"/>
        </w:rPr>
        <w:t>教职工请销假登记表</w:t>
      </w:r>
    </w:p>
    <w:p w:rsidR="0083277E" w:rsidRDefault="0083277E" w:rsidP="00314A31">
      <w:pPr>
        <w:adjustRightInd w:val="0"/>
        <w:snapToGrid w:val="0"/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72"/>
          <w:szCs w:val="72"/>
        </w:rPr>
      </w:pPr>
    </w:p>
    <w:p w:rsidR="0083277E" w:rsidRDefault="0083277E" w:rsidP="00314A31">
      <w:pPr>
        <w:adjustRightInd w:val="0"/>
        <w:snapToGrid w:val="0"/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72"/>
          <w:szCs w:val="72"/>
        </w:rPr>
      </w:pPr>
    </w:p>
    <w:p w:rsidR="0083277E" w:rsidRDefault="0083277E" w:rsidP="00314A31">
      <w:pPr>
        <w:adjustRightInd w:val="0"/>
        <w:snapToGrid w:val="0"/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72"/>
          <w:szCs w:val="72"/>
        </w:rPr>
      </w:pPr>
    </w:p>
    <w:p w:rsidR="0083277E" w:rsidRDefault="0083277E" w:rsidP="00314A31">
      <w:pPr>
        <w:adjustRightInd w:val="0"/>
        <w:snapToGrid w:val="0"/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72"/>
          <w:szCs w:val="72"/>
        </w:rPr>
      </w:pPr>
    </w:p>
    <w:p w:rsidR="0083277E" w:rsidRDefault="0083277E" w:rsidP="00314A31">
      <w:pPr>
        <w:adjustRightInd w:val="0"/>
        <w:snapToGrid w:val="0"/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72"/>
          <w:szCs w:val="72"/>
        </w:rPr>
      </w:pPr>
    </w:p>
    <w:p w:rsidR="0083277E" w:rsidRPr="00314A31" w:rsidRDefault="0083277E" w:rsidP="00314A31">
      <w:pPr>
        <w:adjustRightInd w:val="0"/>
        <w:snapToGrid w:val="0"/>
        <w:spacing w:line="360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 w:rsidRPr="00314A31">
        <w:rPr>
          <w:rFonts w:ascii="宋体" w:hAnsi="宋体" w:cs="宋体" w:hint="eastAsia"/>
          <w:b/>
          <w:bCs/>
          <w:kern w:val="0"/>
          <w:sz w:val="44"/>
          <w:szCs w:val="44"/>
        </w:rPr>
        <w:t>机电工程学院办公室</w:t>
      </w:r>
    </w:p>
    <w:p w:rsidR="0083277E" w:rsidRPr="00314A31" w:rsidRDefault="0083277E" w:rsidP="00314A31">
      <w:pPr>
        <w:adjustRightInd w:val="0"/>
        <w:snapToGrid w:val="0"/>
        <w:spacing w:line="360" w:lineRule="auto"/>
        <w:jc w:val="center"/>
        <w:rPr>
          <w:rFonts w:ascii="宋体"/>
          <w:sz w:val="44"/>
          <w:szCs w:val="44"/>
        </w:rPr>
      </w:pPr>
      <w:r w:rsidRPr="00314A31">
        <w:rPr>
          <w:rFonts w:ascii="宋体" w:hAnsi="宋体" w:cs="宋体" w:hint="eastAsia"/>
          <w:b/>
          <w:bCs/>
          <w:kern w:val="0"/>
          <w:sz w:val="44"/>
          <w:szCs w:val="44"/>
        </w:rPr>
        <w:t>二零一五年三月</w:t>
      </w:r>
    </w:p>
    <w:sectPr w:rsidR="0083277E" w:rsidRPr="00314A31" w:rsidSect="00361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77E" w:rsidRDefault="0083277E" w:rsidP="00B84B6C">
      <w:r>
        <w:separator/>
      </w:r>
    </w:p>
  </w:endnote>
  <w:endnote w:type="continuationSeparator" w:id="0">
    <w:p w:rsidR="0083277E" w:rsidRDefault="0083277E" w:rsidP="00B84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77E" w:rsidRDefault="0083277E" w:rsidP="00B84B6C">
      <w:r>
        <w:separator/>
      </w:r>
    </w:p>
  </w:footnote>
  <w:footnote w:type="continuationSeparator" w:id="0">
    <w:p w:rsidR="0083277E" w:rsidRDefault="0083277E" w:rsidP="00B84B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B6C"/>
    <w:rsid w:val="000E3A72"/>
    <w:rsid w:val="001223A4"/>
    <w:rsid w:val="001230A3"/>
    <w:rsid w:val="00314A31"/>
    <w:rsid w:val="00361CE3"/>
    <w:rsid w:val="00462A70"/>
    <w:rsid w:val="00747FF2"/>
    <w:rsid w:val="007748B9"/>
    <w:rsid w:val="007F15AD"/>
    <w:rsid w:val="0083277E"/>
    <w:rsid w:val="00941C52"/>
    <w:rsid w:val="00956BFC"/>
    <w:rsid w:val="009A1586"/>
    <w:rsid w:val="009F3B9A"/>
    <w:rsid w:val="00A67BF4"/>
    <w:rsid w:val="00B84B6C"/>
    <w:rsid w:val="00BB5F64"/>
    <w:rsid w:val="00BC5E8E"/>
    <w:rsid w:val="00C301F1"/>
    <w:rsid w:val="00CA69B0"/>
    <w:rsid w:val="00DF400D"/>
    <w:rsid w:val="00F27BDE"/>
    <w:rsid w:val="00FF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E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4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4B6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84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4B6C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B84B6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3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45</Words>
  <Characters>263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5</cp:revision>
  <cp:lastPrinted>2015-10-19T09:54:00Z</cp:lastPrinted>
  <dcterms:created xsi:type="dcterms:W3CDTF">2015-03-12T08:07:00Z</dcterms:created>
  <dcterms:modified xsi:type="dcterms:W3CDTF">2015-10-19T09:54:00Z</dcterms:modified>
</cp:coreProperties>
</file>